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8A1BB95" w14:textId="5E88E286" w:rsidR="00B74F45" w:rsidRPr="00F6734B" w:rsidRDefault="009E62A2" w:rsidP="00A13B7B">
      <w:pPr>
        <w:tabs>
          <w:tab w:val="left" w:pos="7152"/>
        </w:tabs>
        <w:rPr>
          <w:rFonts w:ascii="Times New Roman" w:hAnsi="Times New Roman"/>
          <w:b/>
          <w:bCs/>
          <w:i/>
          <w:iCs/>
          <w:color w:val="0000FF"/>
          <w:sz w:val="32"/>
        </w:rPr>
      </w:pPr>
      <w:r>
        <w:rPr>
          <w:rFonts w:ascii="Times New Roman" w:hAnsi="Times New Roman"/>
          <w:b/>
          <w:bCs/>
          <w:i/>
          <w:iCs/>
          <w:noProof/>
          <w:color w:val="0000FF"/>
          <w:sz w:val="32"/>
        </w:rPr>
        <w:drawing>
          <wp:anchor distT="0" distB="0" distL="114300" distR="114300" simplePos="0" relativeHeight="251680768" behindDoc="1" locked="0" layoutInCell="1" allowOverlap="1" wp14:anchorId="2638F50E" wp14:editId="1F618C99">
            <wp:simplePos x="0" y="0"/>
            <wp:positionH relativeFrom="column">
              <wp:posOffset>2295525</wp:posOffset>
            </wp:positionH>
            <wp:positionV relativeFrom="paragraph">
              <wp:posOffset>-190500</wp:posOffset>
            </wp:positionV>
            <wp:extent cx="1714500" cy="353291"/>
            <wp:effectExtent l="0" t="0" r="0" b="8890"/>
            <wp:wrapNone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uva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53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922">
        <w:rPr>
          <w:rFonts w:ascii="Times New Roman" w:hAnsi="Times New Roman"/>
          <w:b/>
          <w:bCs/>
          <w:i/>
          <w:iCs/>
          <w:noProof/>
          <w:color w:val="0000FF"/>
          <w:sz w:val="32"/>
        </w:rPr>
        <w:drawing>
          <wp:anchor distT="0" distB="0" distL="114300" distR="114300" simplePos="0" relativeHeight="251679744" behindDoc="1" locked="0" layoutInCell="1" allowOverlap="1" wp14:anchorId="4D8B7F31" wp14:editId="326D7722">
            <wp:simplePos x="0" y="0"/>
            <wp:positionH relativeFrom="column">
              <wp:posOffset>4695825</wp:posOffset>
            </wp:positionH>
            <wp:positionV relativeFrom="paragraph">
              <wp:posOffset>-426720</wp:posOffset>
            </wp:positionV>
            <wp:extent cx="1497965" cy="693531"/>
            <wp:effectExtent l="0" t="0" r="6985" b="0"/>
            <wp:wrapNone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uva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640" cy="69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E0E" w:rsidRPr="00F6734B">
        <w:rPr>
          <w:rFonts w:ascii="Times New Roman" w:hAnsi="Times New Roman"/>
          <w:noProof/>
        </w:rPr>
        <w:drawing>
          <wp:anchor distT="0" distB="0" distL="114300" distR="114300" simplePos="0" relativeHeight="251663360" behindDoc="1" locked="0" layoutInCell="1" allowOverlap="1" wp14:anchorId="6C8D7896" wp14:editId="53E69E58">
            <wp:simplePos x="0" y="0"/>
            <wp:positionH relativeFrom="column">
              <wp:posOffset>-129540</wp:posOffset>
            </wp:positionH>
            <wp:positionV relativeFrom="paragraph">
              <wp:posOffset>-464820</wp:posOffset>
            </wp:positionV>
            <wp:extent cx="1818005" cy="1206500"/>
            <wp:effectExtent l="0" t="0" r="0" b="0"/>
            <wp:wrapNone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889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B7B" w:rsidRPr="00F6734B">
        <w:rPr>
          <w:rFonts w:ascii="Times New Roman" w:hAnsi="Times New Roman"/>
          <w:b/>
          <w:bCs/>
          <w:i/>
          <w:iCs/>
          <w:color w:val="0000FF"/>
          <w:sz w:val="32"/>
        </w:rPr>
        <w:tab/>
      </w:r>
    </w:p>
    <w:p w14:paraId="0FA5F077" w14:textId="70EAE7D8" w:rsidR="00B74F45" w:rsidRPr="00F6734B" w:rsidRDefault="00B74F45" w:rsidP="006C6F6B">
      <w:pPr>
        <w:rPr>
          <w:rFonts w:ascii="Times New Roman" w:hAnsi="Times New Roman"/>
          <w:b/>
          <w:bCs/>
          <w:i/>
          <w:iCs/>
          <w:color w:val="0000FF"/>
          <w:sz w:val="32"/>
        </w:rPr>
      </w:pPr>
    </w:p>
    <w:p w14:paraId="6C06B495" w14:textId="65D7346E" w:rsidR="00B74F45" w:rsidRPr="00F6734B" w:rsidRDefault="00B74F45" w:rsidP="006C6F6B">
      <w:pPr>
        <w:rPr>
          <w:rFonts w:ascii="Times New Roman" w:hAnsi="Times New Roman"/>
          <w:b/>
          <w:bCs/>
          <w:color w:val="0000FF"/>
          <w:sz w:val="28"/>
        </w:rPr>
      </w:pPr>
      <w:r w:rsidRPr="00F6734B">
        <w:rPr>
          <w:rFonts w:ascii="Times New Roman" w:hAnsi="Times New Roman"/>
          <w:b/>
          <w:bCs/>
          <w:i/>
          <w:iCs/>
          <w:color w:val="0000FF"/>
          <w:sz w:val="32"/>
        </w:rPr>
        <w:tab/>
      </w:r>
    </w:p>
    <w:p w14:paraId="584AB08A" w14:textId="07EB076F" w:rsidR="007566AC" w:rsidRPr="00F6734B" w:rsidRDefault="007566AC" w:rsidP="00FB00B0">
      <w:pPr>
        <w:jc w:val="center"/>
        <w:rPr>
          <w:rFonts w:ascii="Times New Roman" w:hAnsi="Times New Roman"/>
          <w:b/>
          <w:sz w:val="40"/>
          <w:szCs w:val="40"/>
        </w:rPr>
      </w:pPr>
    </w:p>
    <w:p w14:paraId="44637413" w14:textId="1FE3DB28" w:rsidR="007566AC" w:rsidRPr="00F6734B" w:rsidRDefault="007566AC" w:rsidP="00FB00B0">
      <w:pPr>
        <w:jc w:val="center"/>
        <w:rPr>
          <w:rFonts w:ascii="Times New Roman" w:hAnsi="Times New Roman"/>
          <w:b/>
          <w:sz w:val="44"/>
          <w:szCs w:val="44"/>
        </w:rPr>
      </w:pPr>
      <w:r w:rsidRPr="00F6734B">
        <w:rPr>
          <w:rFonts w:ascii="Times New Roman" w:hAnsi="Times New Roman"/>
          <w:b/>
          <w:sz w:val="44"/>
          <w:szCs w:val="44"/>
        </w:rPr>
        <w:t xml:space="preserve">TERVETULOA </w:t>
      </w:r>
    </w:p>
    <w:p w14:paraId="3668E3DB" w14:textId="6A859E3D" w:rsidR="000643F3" w:rsidRPr="00F6734B" w:rsidRDefault="007566AC" w:rsidP="00FB00B0">
      <w:pPr>
        <w:jc w:val="center"/>
        <w:rPr>
          <w:rFonts w:ascii="Times New Roman" w:hAnsi="Times New Roman"/>
          <w:b/>
          <w:sz w:val="44"/>
          <w:szCs w:val="44"/>
        </w:rPr>
      </w:pPr>
      <w:r w:rsidRPr="00F6734B">
        <w:rPr>
          <w:rFonts w:ascii="Times New Roman" w:hAnsi="Times New Roman"/>
          <w:b/>
          <w:sz w:val="44"/>
          <w:szCs w:val="44"/>
        </w:rPr>
        <w:t>LOUNASSEMINAARIIMME</w:t>
      </w:r>
    </w:p>
    <w:p w14:paraId="70FA1210" w14:textId="2839D823" w:rsidR="000643F3" w:rsidRPr="00F6734B" w:rsidRDefault="000643F3" w:rsidP="006C6F6B">
      <w:pPr>
        <w:jc w:val="both"/>
        <w:rPr>
          <w:rFonts w:ascii="Times New Roman" w:hAnsi="Times New Roman"/>
          <w:b/>
          <w:sz w:val="32"/>
          <w:szCs w:val="32"/>
        </w:rPr>
      </w:pPr>
    </w:p>
    <w:p w14:paraId="4493D0EB" w14:textId="100117D8" w:rsidR="006C6F6B" w:rsidRPr="00F6734B" w:rsidRDefault="006C6F6B" w:rsidP="006C6F6B">
      <w:pPr>
        <w:jc w:val="both"/>
        <w:rPr>
          <w:rFonts w:ascii="Times New Roman" w:hAnsi="Times New Roman"/>
          <w:b/>
          <w:sz w:val="28"/>
          <w:szCs w:val="28"/>
        </w:rPr>
      </w:pPr>
    </w:p>
    <w:p w14:paraId="75C2B0CB" w14:textId="2C3A1D67" w:rsidR="000643F3" w:rsidRPr="00F6734B" w:rsidRDefault="000D0E34" w:rsidP="006C6F6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Keskiviikkona</w:t>
      </w:r>
      <w:r w:rsidR="00B60C95" w:rsidRPr="00F673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08</w:t>
      </w:r>
      <w:r w:rsidR="00FB00B0" w:rsidRPr="00F6734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="00B60C95" w:rsidRPr="00F6734B">
        <w:rPr>
          <w:rFonts w:ascii="Times New Roman" w:hAnsi="Times New Roman"/>
          <w:b/>
          <w:sz w:val="28"/>
          <w:szCs w:val="28"/>
        </w:rPr>
        <w:t>.</w:t>
      </w:r>
      <w:r w:rsidR="000643F3" w:rsidRPr="00F6734B">
        <w:rPr>
          <w:rFonts w:ascii="Times New Roman" w:hAnsi="Times New Roman"/>
          <w:b/>
          <w:sz w:val="28"/>
          <w:szCs w:val="28"/>
        </w:rPr>
        <w:t>20</w:t>
      </w:r>
      <w:r w:rsidR="001E6BB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</w:t>
      </w:r>
      <w:r w:rsidR="000643F3" w:rsidRPr="00F6734B">
        <w:rPr>
          <w:rFonts w:ascii="Times New Roman" w:hAnsi="Times New Roman"/>
          <w:b/>
          <w:sz w:val="28"/>
          <w:szCs w:val="28"/>
        </w:rPr>
        <w:t xml:space="preserve"> klo 1</w:t>
      </w:r>
      <w:r w:rsidR="00C96490">
        <w:rPr>
          <w:rFonts w:ascii="Times New Roman" w:hAnsi="Times New Roman"/>
          <w:b/>
          <w:sz w:val="28"/>
          <w:szCs w:val="28"/>
        </w:rPr>
        <w:t>1</w:t>
      </w:r>
      <w:r w:rsidR="001E6BB4">
        <w:rPr>
          <w:rFonts w:ascii="Times New Roman" w:hAnsi="Times New Roman"/>
          <w:b/>
          <w:sz w:val="28"/>
          <w:szCs w:val="28"/>
        </w:rPr>
        <w:t>.00-1</w:t>
      </w:r>
      <w:r w:rsidR="00C96490">
        <w:rPr>
          <w:rFonts w:ascii="Times New Roman" w:hAnsi="Times New Roman"/>
          <w:b/>
          <w:sz w:val="28"/>
          <w:szCs w:val="28"/>
        </w:rPr>
        <w:t>3</w:t>
      </w:r>
      <w:r w:rsidR="001E6BB4">
        <w:rPr>
          <w:rFonts w:ascii="Times New Roman" w:hAnsi="Times New Roman"/>
          <w:b/>
          <w:sz w:val="28"/>
          <w:szCs w:val="28"/>
        </w:rPr>
        <w:t>.</w:t>
      </w:r>
      <w:r w:rsidR="00C96490">
        <w:rPr>
          <w:rFonts w:ascii="Times New Roman" w:hAnsi="Times New Roman"/>
          <w:b/>
          <w:sz w:val="28"/>
          <w:szCs w:val="28"/>
        </w:rPr>
        <w:t>3</w:t>
      </w:r>
      <w:r w:rsidR="001E6BB4">
        <w:rPr>
          <w:rFonts w:ascii="Times New Roman" w:hAnsi="Times New Roman"/>
          <w:b/>
          <w:sz w:val="28"/>
          <w:szCs w:val="28"/>
        </w:rPr>
        <w:t>0</w:t>
      </w:r>
    </w:p>
    <w:p w14:paraId="49054B64" w14:textId="01F5701E" w:rsidR="006C6F6B" w:rsidRPr="00F6734B" w:rsidRDefault="00DF7A4D" w:rsidP="006C6F6B">
      <w:pPr>
        <w:jc w:val="both"/>
        <w:rPr>
          <w:rFonts w:ascii="Times New Roman" w:hAnsi="Times New Roman"/>
          <w:sz w:val="28"/>
          <w:szCs w:val="28"/>
          <w14:glow w14:rad="0">
            <w14:srgbClr w14:val="A0D565"/>
          </w14:glow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Sataman </w:t>
      </w:r>
      <w:r w:rsidR="000D0E34">
        <w:rPr>
          <w:rFonts w:ascii="Times New Roman" w:hAnsi="Times New Roman"/>
          <w:bCs/>
          <w:noProof/>
          <w:sz w:val="28"/>
          <w:szCs w:val="28"/>
        </w:rPr>
        <w:t>Viilu</w:t>
      </w:r>
      <w:r w:rsidR="004A6726" w:rsidRPr="004A6726">
        <w:rPr>
          <w:rFonts w:ascii="Times New Roman" w:hAnsi="Times New Roman"/>
          <w:bCs/>
          <w:noProof/>
          <w:sz w:val="28"/>
          <w:szCs w:val="28"/>
        </w:rPr>
        <w:t xml:space="preserve">, </w:t>
      </w:r>
      <w:r>
        <w:rPr>
          <w:rFonts w:ascii="Times New Roman" w:hAnsi="Times New Roman"/>
          <w:bCs/>
          <w:noProof/>
          <w:sz w:val="28"/>
          <w:szCs w:val="28"/>
        </w:rPr>
        <w:t>Satamakatu</w:t>
      </w:r>
      <w:r w:rsidR="004A6726" w:rsidRPr="004A6726">
        <w:rPr>
          <w:rFonts w:ascii="Times New Roman" w:hAnsi="Times New Roman"/>
          <w:bCs/>
          <w:noProof/>
          <w:sz w:val="28"/>
          <w:szCs w:val="28"/>
        </w:rPr>
        <w:t xml:space="preserve"> </w:t>
      </w:r>
      <w:r>
        <w:rPr>
          <w:rFonts w:ascii="Times New Roman" w:hAnsi="Times New Roman"/>
          <w:bCs/>
          <w:noProof/>
          <w:sz w:val="28"/>
          <w:szCs w:val="28"/>
        </w:rPr>
        <w:t>10</w:t>
      </w:r>
      <w:r w:rsidR="004A6726" w:rsidRPr="004A6726">
        <w:rPr>
          <w:rFonts w:ascii="Times New Roman" w:hAnsi="Times New Roman"/>
          <w:bCs/>
          <w:noProof/>
          <w:sz w:val="28"/>
          <w:szCs w:val="28"/>
        </w:rPr>
        <w:t>, Jyväskylä</w:t>
      </w:r>
    </w:p>
    <w:p w14:paraId="54DAC5A7" w14:textId="30DC526C" w:rsidR="0044768D" w:rsidRDefault="0044768D" w:rsidP="009C5616">
      <w:pPr>
        <w:tabs>
          <w:tab w:val="left" w:pos="6780"/>
        </w:tabs>
        <w:jc w:val="both"/>
        <w:rPr>
          <w:rFonts w:ascii="Times New Roman" w:hAnsi="Times New Roman"/>
          <w:sz w:val="28"/>
          <w:szCs w:val="28"/>
        </w:rPr>
      </w:pPr>
    </w:p>
    <w:p w14:paraId="6B2A07AE" w14:textId="6F09AEBC" w:rsidR="00FB00B0" w:rsidRPr="00F6734B" w:rsidRDefault="00115999" w:rsidP="009C5616">
      <w:pPr>
        <w:tabs>
          <w:tab w:val="left" w:pos="67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42CC77D1" wp14:editId="39007907">
            <wp:simplePos x="0" y="0"/>
            <wp:positionH relativeFrom="column">
              <wp:posOffset>4695825</wp:posOffset>
            </wp:positionH>
            <wp:positionV relativeFrom="paragraph">
              <wp:posOffset>22860</wp:posOffset>
            </wp:positionV>
            <wp:extent cx="891540" cy="1212094"/>
            <wp:effectExtent l="0" t="0" r="3810" b="762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212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616" w:rsidRPr="00F6734B">
        <w:rPr>
          <w:rFonts w:ascii="Times New Roman" w:hAnsi="Times New Roman"/>
          <w:sz w:val="28"/>
          <w:szCs w:val="28"/>
        </w:rPr>
        <w:tab/>
      </w:r>
    </w:p>
    <w:p w14:paraId="46757B92" w14:textId="591944E4" w:rsidR="000643F3" w:rsidRPr="00F6734B" w:rsidRDefault="000643F3" w:rsidP="006C6F6B">
      <w:pPr>
        <w:jc w:val="both"/>
        <w:rPr>
          <w:rFonts w:ascii="Times New Roman" w:hAnsi="Times New Roman"/>
          <w:b/>
          <w:sz w:val="28"/>
          <w:szCs w:val="28"/>
        </w:rPr>
      </w:pPr>
      <w:r w:rsidRPr="00F6734B">
        <w:rPr>
          <w:rFonts w:ascii="Times New Roman" w:hAnsi="Times New Roman"/>
          <w:b/>
          <w:sz w:val="28"/>
          <w:szCs w:val="28"/>
        </w:rPr>
        <w:t>Lounas</w:t>
      </w:r>
      <w:r w:rsidR="00447BA6" w:rsidRPr="00F6734B">
        <w:rPr>
          <w:rFonts w:ascii="Times New Roman" w:hAnsi="Times New Roman"/>
          <w:b/>
          <w:sz w:val="28"/>
          <w:szCs w:val="28"/>
        </w:rPr>
        <w:t xml:space="preserve"> </w:t>
      </w:r>
    </w:p>
    <w:p w14:paraId="37DC3CEE" w14:textId="6D0E4BC4" w:rsidR="0044768D" w:rsidRDefault="0044768D" w:rsidP="002F3906">
      <w:pPr>
        <w:tabs>
          <w:tab w:val="left" w:pos="6744"/>
        </w:tabs>
        <w:jc w:val="both"/>
        <w:rPr>
          <w:rFonts w:ascii="Times New Roman" w:hAnsi="Times New Roman"/>
          <w:sz w:val="28"/>
          <w:szCs w:val="28"/>
        </w:rPr>
      </w:pPr>
    </w:p>
    <w:p w14:paraId="24127678" w14:textId="304A689B" w:rsidR="006C6F6B" w:rsidRPr="00F6734B" w:rsidRDefault="002F3906" w:rsidP="002F3906">
      <w:pPr>
        <w:tabs>
          <w:tab w:val="left" w:pos="6744"/>
        </w:tabs>
        <w:jc w:val="both"/>
        <w:rPr>
          <w:rFonts w:ascii="Times New Roman" w:hAnsi="Times New Roman"/>
          <w:sz w:val="28"/>
          <w:szCs w:val="28"/>
        </w:rPr>
      </w:pPr>
      <w:r w:rsidRPr="00F6734B">
        <w:rPr>
          <w:rFonts w:ascii="Times New Roman" w:hAnsi="Times New Roman"/>
          <w:sz w:val="28"/>
          <w:szCs w:val="28"/>
        </w:rPr>
        <w:tab/>
      </w:r>
    </w:p>
    <w:p w14:paraId="735798AE" w14:textId="615B1F8B" w:rsidR="007239AA" w:rsidRPr="00F6734B" w:rsidRDefault="000643F3" w:rsidP="009C5616">
      <w:pPr>
        <w:tabs>
          <w:tab w:val="left" w:pos="6240"/>
        </w:tabs>
        <w:jc w:val="both"/>
        <w:rPr>
          <w:rFonts w:ascii="Times New Roman" w:hAnsi="Times New Roman"/>
          <w:b/>
          <w:sz w:val="28"/>
          <w:szCs w:val="28"/>
        </w:rPr>
      </w:pPr>
      <w:r w:rsidRPr="00F6734B">
        <w:rPr>
          <w:rFonts w:ascii="Times New Roman" w:hAnsi="Times New Roman"/>
          <w:b/>
          <w:sz w:val="28"/>
          <w:szCs w:val="28"/>
        </w:rPr>
        <w:t>Tervehdyssanat</w:t>
      </w:r>
      <w:r w:rsidR="009C5616" w:rsidRPr="00F6734B">
        <w:rPr>
          <w:rFonts w:ascii="Times New Roman" w:hAnsi="Times New Roman"/>
          <w:b/>
          <w:sz w:val="28"/>
          <w:szCs w:val="28"/>
        </w:rPr>
        <w:tab/>
      </w:r>
    </w:p>
    <w:p w14:paraId="0289492B" w14:textId="055773FB" w:rsidR="00E96643" w:rsidRPr="00C81AC6" w:rsidRDefault="002B655E" w:rsidP="009E5236">
      <w:pPr>
        <w:pStyle w:val="Luettelokappale"/>
        <w:numPr>
          <w:ilvl w:val="0"/>
          <w:numId w:val="14"/>
        </w:numPr>
        <w:tabs>
          <w:tab w:val="left" w:pos="76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Ari Hiltunen, puheenjohtaja, Jyväskylän Talousseura ry</w:t>
      </w:r>
      <w:r w:rsidR="0006470B" w:rsidRPr="00C81AC6">
        <w:rPr>
          <w:rFonts w:ascii="Times New Roman" w:hAnsi="Times New Roman"/>
          <w:b/>
          <w:sz w:val="28"/>
          <w:szCs w:val="28"/>
        </w:rPr>
        <w:tab/>
      </w:r>
    </w:p>
    <w:p w14:paraId="67C8B722" w14:textId="66368ABD" w:rsidR="009D2A59" w:rsidRPr="00F6734B" w:rsidRDefault="009D2A59" w:rsidP="006C6F6B">
      <w:pPr>
        <w:jc w:val="both"/>
        <w:rPr>
          <w:rFonts w:ascii="Times New Roman" w:hAnsi="Times New Roman"/>
          <w:b/>
          <w:sz w:val="28"/>
          <w:szCs w:val="28"/>
        </w:rPr>
      </w:pPr>
    </w:p>
    <w:p w14:paraId="669DA35E" w14:textId="1E67A40B" w:rsidR="00E02E34" w:rsidRDefault="00E02E34" w:rsidP="006C6F6B">
      <w:pPr>
        <w:jc w:val="both"/>
        <w:rPr>
          <w:rFonts w:ascii="Times New Roman" w:hAnsi="Times New Roman"/>
          <w:sz w:val="28"/>
          <w:szCs w:val="28"/>
        </w:rPr>
      </w:pPr>
    </w:p>
    <w:p w14:paraId="29E60C58" w14:textId="27C3EA19" w:rsidR="004A6726" w:rsidRDefault="004A6726" w:rsidP="006C6F6B">
      <w:pPr>
        <w:jc w:val="both"/>
        <w:rPr>
          <w:rFonts w:ascii="Times New Roman" w:hAnsi="Times New Roman"/>
          <w:sz w:val="28"/>
          <w:szCs w:val="28"/>
        </w:rPr>
      </w:pPr>
    </w:p>
    <w:p w14:paraId="34B7FCCF" w14:textId="7C813A64" w:rsidR="002B050F" w:rsidRPr="002B050F" w:rsidRDefault="001C46A0" w:rsidP="002B050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5D1FBD43" wp14:editId="12774BD6">
            <wp:simplePos x="0" y="0"/>
            <wp:positionH relativeFrom="column">
              <wp:posOffset>4942205</wp:posOffset>
            </wp:positionH>
            <wp:positionV relativeFrom="paragraph">
              <wp:posOffset>273685</wp:posOffset>
            </wp:positionV>
            <wp:extent cx="1018032" cy="1272540"/>
            <wp:effectExtent l="0" t="0" r="0" b="3810"/>
            <wp:wrapNone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032" cy="127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50F" w:rsidRPr="002B050F">
        <w:rPr>
          <w:rFonts w:ascii="Times New Roman" w:hAnsi="Times New Roman"/>
          <w:b/>
          <w:bCs/>
          <w:sz w:val="28"/>
          <w:szCs w:val="28"/>
        </w:rPr>
        <w:t xml:space="preserve">Sähkön markkinatilanne: Miten tähän on tultu, mikä on tilanne ja miltä tulevaisuus näyttää? </w:t>
      </w:r>
    </w:p>
    <w:p w14:paraId="38D33B07" w14:textId="1EF08468" w:rsidR="00DE10EE" w:rsidRDefault="002B050F" w:rsidP="002B050F">
      <w:pPr>
        <w:pStyle w:val="Luettelokappale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bookmarkStart w:id="0" w:name="_Hlk125191092"/>
      <w:r w:rsidRPr="002B050F">
        <w:rPr>
          <w:rFonts w:ascii="Times New Roman" w:hAnsi="Times New Roman"/>
          <w:sz w:val="28"/>
          <w:szCs w:val="28"/>
        </w:rPr>
        <w:t>Juha Keski-Karhu, toimitusjohtaja, Väre</w:t>
      </w:r>
    </w:p>
    <w:p w14:paraId="02346BC9" w14:textId="5AF7B550" w:rsidR="002B050F" w:rsidRPr="002B050F" w:rsidRDefault="002B050F" w:rsidP="002B050F">
      <w:pPr>
        <w:pStyle w:val="Luettelokappale"/>
        <w:jc w:val="both"/>
        <w:rPr>
          <w:rFonts w:ascii="Times New Roman" w:hAnsi="Times New Roman"/>
          <w:sz w:val="28"/>
          <w:szCs w:val="28"/>
        </w:rPr>
      </w:pPr>
    </w:p>
    <w:bookmarkEnd w:id="0"/>
    <w:p w14:paraId="14610607" w14:textId="5D2C65AA" w:rsidR="00DE10EE" w:rsidRPr="002B050F" w:rsidRDefault="00DE10EE" w:rsidP="00DE10EE">
      <w:pPr>
        <w:jc w:val="both"/>
        <w:rPr>
          <w:rFonts w:ascii="Times New Roman" w:hAnsi="Times New Roman"/>
          <w:sz w:val="28"/>
          <w:szCs w:val="28"/>
        </w:rPr>
      </w:pPr>
    </w:p>
    <w:p w14:paraId="275D617B" w14:textId="77777777" w:rsidR="00C17813" w:rsidRDefault="00C17813" w:rsidP="00DE10EE">
      <w:pPr>
        <w:jc w:val="both"/>
        <w:rPr>
          <w:rFonts w:ascii="Times New Roman" w:hAnsi="Times New Roman"/>
          <w:sz w:val="28"/>
          <w:szCs w:val="28"/>
        </w:rPr>
      </w:pPr>
    </w:p>
    <w:p w14:paraId="69CBDCD7" w14:textId="2AB08F79" w:rsidR="00115999" w:rsidRPr="002B050F" w:rsidRDefault="00115999" w:rsidP="00DE10EE">
      <w:pPr>
        <w:jc w:val="both"/>
        <w:rPr>
          <w:rFonts w:ascii="Times New Roman" w:hAnsi="Times New Roman"/>
          <w:sz w:val="28"/>
          <w:szCs w:val="28"/>
        </w:rPr>
      </w:pPr>
    </w:p>
    <w:p w14:paraId="643E1FCE" w14:textId="5F1327B8" w:rsidR="00115999" w:rsidRPr="002B050F" w:rsidRDefault="00115999" w:rsidP="00DE10EE">
      <w:pPr>
        <w:jc w:val="both"/>
        <w:rPr>
          <w:rFonts w:ascii="Times New Roman" w:hAnsi="Times New Roman"/>
          <w:sz w:val="28"/>
          <w:szCs w:val="28"/>
        </w:rPr>
      </w:pPr>
    </w:p>
    <w:p w14:paraId="0C9E0EC6" w14:textId="527CEF18" w:rsidR="002B050F" w:rsidRDefault="00F97C39" w:rsidP="002B050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0826BAD3" wp14:editId="493F8812">
            <wp:simplePos x="0" y="0"/>
            <wp:positionH relativeFrom="column">
              <wp:posOffset>3879850</wp:posOffset>
            </wp:positionH>
            <wp:positionV relativeFrom="paragraph">
              <wp:posOffset>282575</wp:posOffset>
            </wp:positionV>
            <wp:extent cx="1060002" cy="1348105"/>
            <wp:effectExtent l="0" t="0" r="6985" b="4445"/>
            <wp:wrapNone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uva 9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72" t="24502" r="23122" b="32854"/>
                    <a:stretch/>
                  </pic:blipFill>
                  <pic:spPr bwMode="auto">
                    <a:xfrm>
                      <a:off x="0" y="0"/>
                      <a:ext cx="1060002" cy="1348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50F" w:rsidRPr="002B050F">
        <w:rPr>
          <w:rFonts w:ascii="Times New Roman" w:hAnsi="Times New Roman"/>
          <w:b/>
          <w:bCs/>
          <w:sz w:val="28"/>
          <w:szCs w:val="28"/>
        </w:rPr>
        <w:t>”</w:t>
      </w:r>
      <w:r w:rsidRPr="00F97C39">
        <w:t xml:space="preserve"> </w:t>
      </w:r>
      <w:r w:rsidRPr="00F97C39">
        <w:rPr>
          <w:rFonts w:ascii="Times New Roman" w:hAnsi="Times New Roman"/>
          <w:b/>
          <w:bCs/>
          <w:sz w:val="28"/>
          <w:szCs w:val="28"/>
        </w:rPr>
        <w:t>Lämmön vihreä siirtymä – onko tulevaisuus keskitetyissä vai hajautetuissa teknologioissa?</w:t>
      </w:r>
      <w:r w:rsidR="002B050F" w:rsidRPr="002B050F">
        <w:rPr>
          <w:rFonts w:ascii="Times New Roman" w:hAnsi="Times New Roman"/>
          <w:b/>
          <w:bCs/>
          <w:sz w:val="28"/>
          <w:szCs w:val="28"/>
        </w:rPr>
        <w:t>”</w:t>
      </w:r>
    </w:p>
    <w:p w14:paraId="77AB54F0" w14:textId="77777777" w:rsidR="002B050F" w:rsidRPr="002B050F" w:rsidRDefault="002B050F" w:rsidP="002B050F">
      <w:pPr>
        <w:pStyle w:val="Luettelokappale"/>
        <w:numPr>
          <w:ilvl w:val="0"/>
          <w:numId w:val="14"/>
        </w:numPr>
        <w:rPr>
          <w:rFonts w:ascii="Times New Roman" w:hAnsi="Times New Roman"/>
          <w:b/>
          <w:bCs/>
          <w:sz w:val="28"/>
          <w:szCs w:val="28"/>
        </w:rPr>
      </w:pPr>
      <w:r w:rsidRPr="002B050F">
        <w:rPr>
          <w:rFonts w:ascii="Times New Roman" w:hAnsi="Times New Roman"/>
          <w:sz w:val="28"/>
          <w:szCs w:val="28"/>
        </w:rPr>
        <w:t>Tuomo Kantola, toimitusjohtaja, Alva</w:t>
      </w:r>
    </w:p>
    <w:p w14:paraId="0483997A" w14:textId="02E671F4" w:rsidR="002B050F" w:rsidRPr="002B050F" w:rsidRDefault="002B050F" w:rsidP="002B050F">
      <w:pPr>
        <w:rPr>
          <w:rFonts w:ascii="Times New Roman" w:hAnsi="Times New Roman"/>
          <w:b/>
          <w:bCs/>
          <w:sz w:val="28"/>
          <w:szCs w:val="28"/>
        </w:rPr>
      </w:pPr>
    </w:p>
    <w:p w14:paraId="0E30A691" w14:textId="7B72C404" w:rsidR="004A6726" w:rsidRDefault="004A6726" w:rsidP="006C6F6B">
      <w:pPr>
        <w:jc w:val="both"/>
        <w:rPr>
          <w:rFonts w:ascii="Times New Roman" w:hAnsi="Times New Roman"/>
          <w:sz w:val="28"/>
          <w:szCs w:val="28"/>
        </w:rPr>
      </w:pPr>
    </w:p>
    <w:p w14:paraId="7CD6C842" w14:textId="56CD8117" w:rsidR="004A6726" w:rsidRDefault="004A6726" w:rsidP="006C6F6B">
      <w:pPr>
        <w:jc w:val="both"/>
        <w:rPr>
          <w:rFonts w:ascii="Times New Roman" w:hAnsi="Times New Roman"/>
          <w:sz w:val="28"/>
          <w:szCs w:val="28"/>
        </w:rPr>
      </w:pPr>
    </w:p>
    <w:p w14:paraId="24DE259A" w14:textId="77777777" w:rsidR="004A6726" w:rsidRDefault="004A6726" w:rsidP="006C6F6B">
      <w:pPr>
        <w:jc w:val="both"/>
        <w:rPr>
          <w:rFonts w:ascii="Times New Roman" w:hAnsi="Times New Roman"/>
          <w:sz w:val="28"/>
          <w:szCs w:val="28"/>
        </w:rPr>
      </w:pPr>
    </w:p>
    <w:p w14:paraId="489139A5" w14:textId="7512A1B0" w:rsidR="00332276" w:rsidRPr="00F6734B" w:rsidRDefault="00EE1D08" w:rsidP="006C6F6B">
      <w:pPr>
        <w:jc w:val="both"/>
        <w:rPr>
          <w:rFonts w:ascii="Times New Roman" w:hAnsi="Times New Roman"/>
          <w:sz w:val="28"/>
          <w:szCs w:val="28"/>
        </w:rPr>
      </w:pPr>
      <w:r w:rsidRPr="00F6734B">
        <w:rPr>
          <w:rFonts w:ascii="Times New Roman" w:hAnsi="Times New Roman"/>
          <w:sz w:val="28"/>
          <w:szCs w:val="28"/>
        </w:rPr>
        <w:t>Lounasseminaari</w:t>
      </w:r>
      <w:r w:rsidR="006C6F6B" w:rsidRPr="00F6734B">
        <w:rPr>
          <w:rFonts w:ascii="Times New Roman" w:hAnsi="Times New Roman"/>
          <w:sz w:val="28"/>
          <w:szCs w:val="28"/>
        </w:rPr>
        <w:t xml:space="preserve"> on </w:t>
      </w:r>
      <w:r w:rsidR="00CE3722">
        <w:rPr>
          <w:rFonts w:ascii="Times New Roman" w:hAnsi="Times New Roman"/>
          <w:sz w:val="28"/>
          <w:szCs w:val="28"/>
        </w:rPr>
        <w:t xml:space="preserve">jäsenille </w:t>
      </w:r>
      <w:r w:rsidR="006C6F6B" w:rsidRPr="00F6734B">
        <w:rPr>
          <w:rFonts w:ascii="Times New Roman" w:hAnsi="Times New Roman"/>
          <w:sz w:val="28"/>
          <w:szCs w:val="28"/>
        </w:rPr>
        <w:t>maksuton</w:t>
      </w:r>
    </w:p>
    <w:p w14:paraId="065D4962" w14:textId="37016472" w:rsidR="00332276" w:rsidRPr="00F6734B" w:rsidRDefault="00332276" w:rsidP="006C6F6B">
      <w:pPr>
        <w:jc w:val="both"/>
        <w:rPr>
          <w:rFonts w:ascii="Times New Roman" w:hAnsi="Times New Roman"/>
          <w:sz w:val="24"/>
          <w:szCs w:val="24"/>
        </w:rPr>
      </w:pPr>
      <w:r w:rsidRPr="00F6734B">
        <w:rPr>
          <w:rFonts w:ascii="Times New Roman" w:hAnsi="Times New Roman"/>
          <w:sz w:val="24"/>
          <w:szCs w:val="24"/>
        </w:rPr>
        <w:t xml:space="preserve">(ilmoittautumisjärjestyksessä </w:t>
      </w:r>
      <w:r w:rsidR="00DE10EE">
        <w:rPr>
          <w:rFonts w:ascii="Times New Roman" w:hAnsi="Times New Roman"/>
          <w:sz w:val="24"/>
          <w:szCs w:val="24"/>
        </w:rPr>
        <w:t>50</w:t>
      </w:r>
      <w:r w:rsidRPr="00F6734B">
        <w:rPr>
          <w:rFonts w:ascii="Times New Roman" w:hAnsi="Times New Roman"/>
          <w:sz w:val="24"/>
          <w:szCs w:val="24"/>
        </w:rPr>
        <w:t xml:space="preserve"> ensimmäistä)</w:t>
      </w:r>
    </w:p>
    <w:p w14:paraId="43D4F14B" w14:textId="77777777" w:rsidR="00332276" w:rsidRPr="00F6734B" w:rsidRDefault="00332276" w:rsidP="006C6F6B">
      <w:pPr>
        <w:jc w:val="both"/>
        <w:rPr>
          <w:rFonts w:ascii="Times New Roman" w:hAnsi="Times New Roman"/>
          <w:sz w:val="28"/>
          <w:szCs w:val="28"/>
        </w:rPr>
      </w:pPr>
    </w:p>
    <w:p w14:paraId="5B39A907" w14:textId="3A767F0E" w:rsidR="006C6F6B" w:rsidRPr="00F6734B" w:rsidRDefault="00332276" w:rsidP="006C6F6B">
      <w:pPr>
        <w:jc w:val="both"/>
        <w:rPr>
          <w:rFonts w:ascii="Times New Roman" w:hAnsi="Times New Roman"/>
          <w:sz w:val="28"/>
          <w:szCs w:val="28"/>
        </w:rPr>
      </w:pPr>
      <w:r w:rsidRPr="00F6734B">
        <w:rPr>
          <w:rFonts w:ascii="Times New Roman" w:hAnsi="Times New Roman"/>
          <w:sz w:val="28"/>
          <w:szCs w:val="28"/>
        </w:rPr>
        <w:t xml:space="preserve">Ilmoittautuminen </w:t>
      </w:r>
      <w:r w:rsidR="00F61F65">
        <w:rPr>
          <w:rFonts w:ascii="Times New Roman" w:hAnsi="Times New Roman"/>
          <w:sz w:val="28"/>
          <w:szCs w:val="28"/>
        </w:rPr>
        <w:t>31</w:t>
      </w:r>
      <w:r w:rsidR="006160FD" w:rsidRPr="00F6734B">
        <w:rPr>
          <w:rFonts w:ascii="Times New Roman" w:hAnsi="Times New Roman"/>
          <w:sz w:val="28"/>
          <w:szCs w:val="28"/>
        </w:rPr>
        <w:t>.</w:t>
      </w:r>
      <w:r w:rsidR="00F61F65">
        <w:rPr>
          <w:rFonts w:ascii="Times New Roman" w:hAnsi="Times New Roman"/>
          <w:sz w:val="28"/>
          <w:szCs w:val="28"/>
        </w:rPr>
        <w:t>1</w:t>
      </w:r>
      <w:r w:rsidRPr="00F6734B">
        <w:rPr>
          <w:rFonts w:ascii="Times New Roman" w:hAnsi="Times New Roman"/>
          <w:sz w:val="28"/>
          <w:szCs w:val="28"/>
        </w:rPr>
        <w:t>.20</w:t>
      </w:r>
      <w:r w:rsidR="002B655E">
        <w:rPr>
          <w:rFonts w:ascii="Times New Roman" w:hAnsi="Times New Roman"/>
          <w:sz w:val="28"/>
          <w:szCs w:val="28"/>
        </w:rPr>
        <w:t>2</w:t>
      </w:r>
      <w:r w:rsidR="00F61F65">
        <w:rPr>
          <w:rFonts w:ascii="Times New Roman" w:hAnsi="Times New Roman"/>
          <w:sz w:val="28"/>
          <w:szCs w:val="28"/>
        </w:rPr>
        <w:t>3</w:t>
      </w:r>
      <w:r w:rsidR="00EE1D08" w:rsidRPr="00F6734B">
        <w:rPr>
          <w:rFonts w:ascii="Times New Roman" w:hAnsi="Times New Roman"/>
          <w:sz w:val="28"/>
          <w:szCs w:val="28"/>
        </w:rPr>
        <w:t xml:space="preserve"> mennessä</w:t>
      </w:r>
    </w:p>
    <w:p w14:paraId="4E166921" w14:textId="1E7D7310" w:rsidR="000643F3" w:rsidRPr="00F6734B" w:rsidRDefault="006C6F6B" w:rsidP="006C6F6B">
      <w:pPr>
        <w:jc w:val="both"/>
        <w:rPr>
          <w:rFonts w:ascii="Times New Roman" w:hAnsi="Times New Roman"/>
          <w:sz w:val="28"/>
          <w:szCs w:val="28"/>
        </w:rPr>
      </w:pPr>
      <w:r w:rsidRPr="00F6734B">
        <w:rPr>
          <w:rFonts w:ascii="Times New Roman" w:hAnsi="Times New Roman"/>
          <w:sz w:val="28"/>
          <w:szCs w:val="28"/>
        </w:rPr>
        <w:t>e</w:t>
      </w:r>
      <w:r w:rsidR="005A34FE" w:rsidRPr="00F6734B">
        <w:rPr>
          <w:rFonts w:ascii="Times New Roman" w:hAnsi="Times New Roman"/>
          <w:sz w:val="28"/>
          <w:szCs w:val="28"/>
        </w:rPr>
        <w:t>-</w:t>
      </w:r>
      <w:r w:rsidRPr="00F6734B">
        <w:rPr>
          <w:rFonts w:ascii="Times New Roman" w:hAnsi="Times New Roman"/>
          <w:sz w:val="28"/>
          <w:szCs w:val="28"/>
        </w:rPr>
        <w:t>mai</w:t>
      </w:r>
      <w:r w:rsidR="00332276" w:rsidRPr="00F6734B">
        <w:rPr>
          <w:rFonts w:ascii="Times New Roman" w:hAnsi="Times New Roman"/>
          <w:sz w:val="28"/>
          <w:szCs w:val="28"/>
        </w:rPr>
        <w:t>l</w:t>
      </w:r>
      <w:r w:rsidRPr="00F6734B">
        <w:rPr>
          <w:rFonts w:ascii="Times New Roman" w:hAnsi="Times New Roman"/>
          <w:sz w:val="28"/>
          <w:szCs w:val="28"/>
        </w:rPr>
        <w:t xml:space="preserve">: </w:t>
      </w:r>
      <w:hyperlink r:id="rId14" w:history="1">
        <w:r w:rsidR="000156EB" w:rsidRPr="00F6734B">
          <w:rPr>
            <w:rStyle w:val="Hyperlinkki"/>
            <w:rFonts w:ascii="Times New Roman" w:hAnsi="Times New Roman"/>
            <w:sz w:val="28"/>
            <w:szCs w:val="28"/>
          </w:rPr>
          <w:t>talousseura@talousseura.fi</w:t>
        </w:r>
      </w:hyperlink>
      <w:r w:rsidR="000156EB" w:rsidRPr="00F6734B">
        <w:rPr>
          <w:rFonts w:ascii="Times New Roman" w:hAnsi="Times New Roman"/>
          <w:sz w:val="28"/>
          <w:szCs w:val="28"/>
        </w:rPr>
        <w:t xml:space="preserve"> </w:t>
      </w:r>
      <w:r w:rsidR="009A09FC">
        <w:rPr>
          <w:rFonts w:ascii="Times New Roman" w:hAnsi="Times New Roman"/>
          <w:sz w:val="28"/>
          <w:szCs w:val="28"/>
        </w:rPr>
        <w:t xml:space="preserve">tai </w:t>
      </w:r>
      <w:hyperlink r:id="rId15" w:history="1">
        <w:r w:rsidR="009A09FC" w:rsidRPr="00E91D5E">
          <w:rPr>
            <w:rStyle w:val="Hyperlinkki"/>
            <w:rFonts w:ascii="Times New Roman" w:hAnsi="Times New Roman"/>
            <w:sz w:val="28"/>
            <w:szCs w:val="28"/>
          </w:rPr>
          <w:t>ILMOITTAUTUMISLOMAKE</w:t>
        </w:r>
      </w:hyperlink>
    </w:p>
    <w:sectPr w:rsidR="000643F3" w:rsidRPr="00F6734B" w:rsidSect="006010DB">
      <w:footerReference w:type="default" r:id="rId16"/>
      <w:pgSz w:w="11906" w:h="16838" w:code="9"/>
      <w:pgMar w:top="1440" w:right="1077" w:bottom="1440" w:left="1077" w:header="709" w:footer="709" w:gutter="0"/>
      <w:pgBorders w:offsetFrom="page">
        <w:top w:val="single" w:sz="18" w:space="24" w:color="4472C4" w:themeColor="accent1"/>
        <w:left w:val="single" w:sz="18" w:space="24" w:color="4472C4" w:themeColor="accent1"/>
        <w:bottom w:val="single" w:sz="18" w:space="24" w:color="4472C4" w:themeColor="accent1"/>
        <w:right w:val="single" w:sz="18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5C028" w14:textId="77777777" w:rsidR="0051171B" w:rsidRDefault="0051171B">
      <w:r>
        <w:separator/>
      </w:r>
    </w:p>
  </w:endnote>
  <w:endnote w:type="continuationSeparator" w:id="0">
    <w:p w14:paraId="6217B202" w14:textId="77777777" w:rsidR="0051171B" w:rsidRDefault="0051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0B6D" w14:textId="2B1C1853" w:rsidR="00B74F45" w:rsidRPr="002B655E" w:rsidRDefault="002B655E" w:rsidP="002B655E">
    <w:pPr>
      <w:pStyle w:val="Alatunniste"/>
    </w:pPr>
    <w:r w:rsidRPr="002B655E">
      <w:rPr>
        <w:noProof/>
      </w:rPr>
      <w:drawing>
        <wp:inline distT="0" distB="0" distL="0" distR="0" wp14:anchorId="7E396665" wp14:editId="250241C3">
          <wp:extent cx="6192520" cy="584200"/>
          <wp:effectExtent l="0" t="0" r="0" b="6350"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71F8" w14:textId="77777777" w:rsidR="0051171B" w:rsidRDefault="0051171B">
      <w:r>
        <w:separator/>
      </w:r>
    </w:p>
  </w:footnote>
  <w:footnote w:type="continuationSeparator" w:id="0">
    <w:p w14:paraId="4DD877AB" w14:textId="77777777" w:rsidR="0051171B" w:rsidRDefault="00511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3BFE"/>
    <w:multiLevelType w:val="hybridMultilevel"/>
    <w:tmpl w:val="58F4F8F6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3D257E"/>
    <w:multiLevelType w:val="hybridMultilevel"/>
    <w:tmpl w:val="38B85912"/>
    <w:lvl w:ilvl="0" w:tplc="3B22D5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3A3BD0"/>
    <w:multiLevelType w:val="hybridMultilevel"/>
    <w:tmpl w:val="0116E0F2"/>
    <w:lvl w:ilvl="0" w:tplc="82FA483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C7624"/>
    <w:multiLevelType w:val="hybridMultilevel"/>
    <w:tmpl w:val="091CDA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57AA2"/>
    <w:multiLevelType w:val="hybridMultilevel"/>
    <w:tmpl w:val="B25CE738"/>
    <w:lvl w:ilvl="0" w:tplc="A518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C4AAB"/>
    <w:multiLevelType w:val="multilevel"/>
    <w:tmpl w:val="8894148E"/>
    <w:lvl w:ilvl="0">
      <w:start w:val="1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9BB6AFF"/>
    <w:multiLevelType w:val="hybridMultilevel"/>
    <w:tmpl w:val="526EC0EC"/>
    <w:lvl w:ilvl="0" w:tplc="D8CA7DA2">
      <w:start w:val="17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13E3632"/>
    <w:multiLevelType w:val="hybridMultilevel"/>
    <w:tmpl w:val="922667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C521D"/>
    <w:multiLevelType w:val="multilevel"/>
    <w:tmpl w:val="F0F459DC"/>
    <w:lvl w:ilvl="0">
      <w:start w:val="1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18B0DA9"/>
    <w:multiLevelType w:val="hybridMultilevel"/>
    <w:tmpl w:val="792E7F88"/>
    <w:lvl w:ilvl="0" w:tplc="4C0484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109B5"/>
    <w:multiLevelType w:val="multilevel"/>
    <w:tmpl w:val="4C048A06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153075"/>
    <w:multiLevelType w:val="multilevel"/>
    <w:tmpl w:val="7A3A7E02"/>
    <w:lvl w:ilvl="0">
      <w:start w:val="1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88628D8"/>
    <w:multiLevelType w:val="hybridMultilevel"/>
    <w:tmpl w:val="63564342"/>
    <w:lvl w:ilvl="0" w:tplc="E728A8B2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F11D0"/>
    <w:multiLevelType w:val="hybridMultilevel"/>
    <w:tmpl w:val="C9FEB966"/>
    <w:lvl w:ilvl="0" w:tplc="47923A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682747">
    <w:abstractNumId w:val="5"/>
  </w:num>
  <w:num w:numId="2" w16cid:durableId="1632714423">
    <w:abstractNumId w:val="11"/>
  </w:num>
  <w:num w:numId="3" w16cid:durableId="1470584782">
    <w:abstractNumId w:val="8"/>
  </w:num>
  <w:num w:numId="4" w16cid:durableId="778185990">
    <w:abstractNumId w:val="10"/>
  </w:num>
  <w:num w:numId="5" w16cid:durableId="1196850467">
    <w:abstractNumId w:val="12"/>
  </w:num>
  <w:num w:numId="6" w16cid:durableId="68238033">
    <w:abstractNumId w:val="6"/>
  </w:num>
  <w:num w:numId="7" w16cid:durableId="719981394">
    <w:abstractNumId w:val="2"/>
  </w:num>
  <w:num w:numId="8" w16cid:durableId="465271683">
    <w:abstractNumId w:val="13"/>
  </w:num>
  <w:num w:numId="9" w16cid:durableId="445278195">
    <w:abstractNumId w:val="1"/>
  </w:num>
  <w:num w:numId="10" w16cid:durableId="1108309256">
    <w:abstractNumId w:val="9"/>
  </w:num>
  <w:num w:numId="11" w16cid:durableId="425198454">
    <w:abstractNumId w:val="7"/>
  </w:num>
  <w:num w:numId="12" w16cid:durableId="593976913">
    <w:abstractNumId w:val="0"/>
  </w:num>
  <w:num w:numId="13" w16cid:durableId="723528186">
    <w:abstractNumId w:val="3"/>
  </w:num>
  <w:num w:numId="14" w16cid:durableId="82000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E0"/>
    <w:rsid w:val="00003AC8"/>
    <w:rsid w:val="000156EB"/>
    <w:rsid w:val="00026B3B"/>
    <w:rsid w:val="00031374"/>
    <w:rsid w:val="00032B52"/>
    <w:rsid w:val="00053D34"/>
    <w:rsid w:val="000603B0"/>
    <w:rsid w:val="000643F3"/>
    <w:rsid w:val="0006470B"/>
    <w:rsid w:val="00070A33"/>
    <w:rsid w:val="000713E1"/>
    <w:rsid w:val="0007303A"/>
    <w:rsid w:val="000818F8"/>
    <w:rsid w:val="00086C1D"/>
    <w:rsid w:val="00092FA4"/>
    <w:rsid w:val="00095611"/>
    <w:rsid w:val="000A0031"/>
    <w:rsid w:val="000C0DAC"/>
    <w:rsid w:val="000C553F"/>
    <w:rsid w:val="000D0E34"/>
    <w:rsid w:val="000E35CF"/>
    <w:rsid w:val="0010096E"/>
    <w:rsid w:val="001123BD"/>
    <w:rsid w:val="00115999"/>
    <w:rsid w:val="00147EE2"/>
    <w:rsid w:val="00161848"/>
    <w:rsid w:val="001A732D"/>
    <w:rsid w:val="001C1FC9"/>
    <w:rsid w:val="001C2634"/>
    <w:rsid w:val="001C46A0"/>
    <w:rsid w:val="001C5811"/>
    <w:rsid w:val="001C5935"/>
    <w:rsid w:val="001E5796"/>
    <w:rsid w:val="001E6BB4"/>
    <w:rsid w:val="001E720F"/>
    <w:rsid w:val="001F0488"/>
    <w:rsid w:val="001F482C"/>
    <w:rsid w:val="001F6A77"/>
    <w:rsid w:val="001F6FEB"/>
    <w:rsid w:val="00204496"/>
    <w:rsid w:val="0021594E"/>
    <w:rsid w:val="002200CA"/>
    <w:rsid w:val="00223A8B"/>
    <w:rsid w:val="00231B72"/>
    <w:rsid w:val="002341FB"/>
    <w:rsid w:val="00244199"/>
    <w:rsid w:val="0024749B"/>
    <w:rsid w:val="0025614D"/>
    <w:rsid w:val="002673C4"/>
    <w:rsid w:val="00274480"/>
    <w:rsid w:val="002848D8"/>
    <w:rsid w:val="00293F14"/>
    <w:rsid w:val="00295A10"/>
    <w:rsid w:val="002A0DF7"/>
    <w:rsid w:val="002A136C"/>
    <w:rsid w:val="002A618D"/>
    <w:rsid w:val="002A61E9"/>
    <w:rsid w:val="002B050F"/>
    <w:rsid w:val="002B0DD7"/>
    <w:rsid w:val="002B5AC4"/>
    <w:rsid w:val="002B655E"/>
    <w:rsid w:val="002C3D09"/>
    <w:rsid w:val="002C41D5"/>
    <w:rsid w:val="002C5385"/>
    <w:rsid w:val="002E4ECB"/>
    <w:rsid w:val="002E5335"/>
    <w:rsid w:val="002F3767"/>
    <w:rsid w:val="002F3906"/>
    <w:rsid w:val="00300571"/>
    <w:rsid w:val="00326A12"/>
    <w:rsid w:val="00332276"/>
    <w:rsid w:val="00337A23"/>
    <w:rsid w:val="00344334"/>
    <w:rsid w:val="00386FCB"/>
    <w:rsid w:val="003958D1"/>
    <w:rsid w:val="003A45E8"/>
    <w:rsid w:val="003A6138"/>
    <w:rsid w:val="003C559B"/>
    <w:rsid w:val="003F2E0E"/>
    <w:rsid w:val="003F51E4"/>
    <w:rsid w:val="00420FDD"/>
    <w:rsid w:val="00431CF1"/>
    <w:rsid w:val="00432215"/>
    <w:rsid w:val="004332D8"/>
    <w:rsid w:val="0044679C"/>
    <w:rsid w:val="0044768D"/>
    <w:rsid w:val="00447BA6"/>
    <w:rsid w:val="00471220"/>
    <w:rsid w:val="004754E9"/>
    <w:rsid w:val="004955BD"/>
    <w:rsid w:val="00495EFE"/>
    <w:rsid w:val="0049636D"/>
    <w:rsid w:val="00497C3C"/>
    <w:rsid w:val="004A6726"/>
    <w:rsid w:val="004C05D7"/>
    <w:rsid w:val="004C7FB3"/>
    <w:rsid w:val="004E15AD"/>
    <w:rsid w:val="004F4A76"/>
    <w:rsid w:val="004F654F"/>
    <w:rsid w:val="005061C9"/>
    <w:rsid w:val="0051006F"/>
    <w:rsid w:val="0051171B"/>
    <w:rsid w:val="00515695"/>
    <w:rsid w:val="0051786F"/>
    <w:rsid w:val="00525A01"/>
    <w:rsid w:val="00542819"/>
    <w:rsid w:val="00557EB6"/>
    <w:rsid w:val="00566790"/>
    <w:rsid w:val="005725F5"/>
    <w:rsid w:val="00581CFA"/>
    <w:rsid w:val="005876A1"/>
    <w:rsid w:val="00591DA4"/>
    <w:rsid w:val="005A34FE"/>
    <w:rsid w:val="005B0C9E"/>
    <w:rsid w:val="005C1712"/>
    <w:rsid w:val="005C3A51"/>
    <w:rsid w:val="005C6EB8"/>
    <w:rsid w:val="005D1019"/>
    <w:rsid w:val="005E73B2"/>
    <w:rsid w:val="005F62DA"/>
    <w:rsid w:val="006010DB"/>
    <w:rsid w:val="006109E0"/>
    <w:rsid w:val="00612839"/>
    <w:rsid w:val="006160FD"/>
    <w:rsid w:val="00616694"/>
    <w:rsid w:val="0062174B"/>
    <w:rsid w:val="00635D1A"/>
    <w:rsid w:val="00637CDB"/>
    <w:rsid w:val="00641251"/>
    <w:rsid w:val="00646EA2"/>
    <w:rsid w:val="00650B8D"/>
    <w:rsid w:val="00651174"/>
    <w:rsid w:val="00654DE9"/>
    <w:rsid w:val="00657CE8"/>
    <w:rsid w:val="00671CD0"/>
    <w:rsid w:val="00671FA3"/>
    <w:rsid w:val="006842CA"/>
    <w:rsid w:val="006857A9"/>
    <w:rsid w:val="00693B02"/>
    <w:rsid w:val="00696BF9"/>
    <w:rsid w:val="006C6F6B"/>
    <w:rsid w:val="006D0F45"/>
    <w:rsid w:val="006D2B19"/>
    <w:rsid w:val="006E7124"/>
    <w:rsid w:val="006F5B29"/>
    <w:rsid w:val="006F716A"/>
    <w:rsid w:val="007071CC"/>
    <w:rsid w:val="0071274A"/>
    <w:rsid w:val="007224A7"/>
    <w:rsid w:val="007233DD"/>
    <w:rsid w:val="007234EF"/>
    <w:rsid w:val="007239AA"/>
    <w:rsid w:val="007255D1"/>
    <w:rsid w:val="007312F1"/>
    <w:rsid w:val="007417A4"/>
    <w:rsid w:val="00747B4C"/>
    <w:rsid w:val="0075461E"/>
    <w:rsid w:val="007563B0"/>
    <w:rsid w:val="007566AC"/>
    <w:rsid w:val="0076059F"/>
    <w:rsid w:val="00760CA7"/>
    <w:rsid w:val="00764A26"/>
    <w:rsid w:val="00771B99"/>
    <w:rsid w:val="00782D54"/>
    <w:rsid w:val="00787083"/>
    <w:rsid w:val="0079304A"/>
    <w:rsid w:val="0079561E"/>
    <w:rsid w:val="007E625C"/>
    <w:rsid w:val="00814AF0"/>
    <w:rsid w:val="008155C5"/>
    <w:rsid w:val="00824196"/>
    <w:rsid w:val="008267C0"/>
    <w:rsid w:val="00830678"/>
    <w:rsid w:val="008347E1"/>
    <w:rsid w:val="00837091"/>
    <w:rsid w:val="008419FB"/>
    <w:rsid w:val="008428B5"/>
    <w:rsid w:val="00852130"/>
    <w:rsid w:val="00861570"/>
    <w:rsid w:val="00867549"/>
    <w:rsid w:val="00870B31"/>
    <w:rsid w:val="008B4B24"/>
    <w:rsid w:val="008C279B"/>
    <w:rsid w:val="008D7712"/>
    <w:rsid w:val="008F1160"/>
    <w:rsid w:val="008F497A"/>
    <w:rsid w:val="0090622D"/>
    <w:rsid w:val="00915CE0"/>
    <w:rsid w:val="009179F8"/>
    <w:rsid w:val="009223CF"/>
    <w:rsid w:val="009319CB"/>
    <w:rsid w:val="0094192B"/>
    <w:rsid w:val="009430D9"/>
    <w:rsid w:val="009456A3"/>
    <w:rsid w:val="00945E44"/>
    <w:rsid w:val="009A09FC"/>
    <w:rsid w:val="009A2E37"/>
    <w:rsid w:val="009A3F3D"/>
    <w:rsid w:val="009A5D9B"/>
    <w:rsid w:val="009A7439"/>
    <w:rsid w:val="009B4DC6"/>
    <w:rsid w:val="009C5616"/>
    <w:rsid w:val="009D2A59"/>
    <w:rsid w:val="009D3918"/>
    <w:rsid w:val="009E5236"/>
    <w:rsid w:val="009E62A2"/>
    <w:rsid w:val="009F1E31"/>
    <w:rsid w:val="009F3CB7"/>
    <w:rsid w:val="00A05847"/>
    <w:rsid w:val="00A065E7"/>
    <w:rsid w:val="00A13B7B"/>
    <w:rsid w:val="00A20990"/>
    <w:rsid w:val="00A2313A"/>
    <w:rsid w:val="00A31039"/>
    <w:rsid w:val="00A331A7"/>
    <w:rsid w:val="00A44F7D"/>
    <w:rsid w:val="00A557F2"/>
    <w:rsid w:val="00AA08DF"/>
    <w:rsid w:val="00AB389C"/>
    <w:rsid w:val="00B0488F"/>
    <w:rsid w:val="00B06B59"/>
    <w:rsid w:val="00B0742C"/>
    <w:rsid w:val="00B207F9"/>
    <w:rsid w:val="00B3596D"/>
    <w:rsid w:val="00B440D5"/>
    <w:rsid w:val="00B60C95"/>
    <w:rsid w:val="00B60DCA"/>
    <w:rsid w:val="00B74F45"/>
    <w:rsid w:val="00B80C2B"/>
    <w:rsid w:val="00B836A2"/>
    <w:rsid w:val="00B93437"/>
    <w:rsid w:val="00B93BC9"/>
    <w:rsid w:val="00B96B71"/>
    <w:rsid w:val="00BC7E2B"/>
    <w:rsid w:val="00BD173A"/>
    <w:rsid w:val="00BD2922"/>
    <w:rsid w:val="00BE6178"/>
    <w:rsid w:val="00BF428D"/>
    <w:rsid w:val="00BF609F"/>
    <w:rsid w:val="00C01827"/>
    <w:rsid w:val="00C05FF1"/>
    <w:rsid w:val="00C17813"/>
    <w:rsid w:val="00C2572E"/>
    <w:rsid w:val="00C30F9A"/>
    <w:rsid w:val="00C3314A"/>
    <w:rsid w:val="00C41A86"/>
    <w:rsid w:val="00C46437"/>
    <w:rsid w:val="00C52B92"/>
    <w:rsid w:val="00C533E4"/>
    <w:rsid w:val="00C54615"/>
    <w:rsid w:val="00C55B1A"/>
    <w:rsid w:val="00C81603"/>
    <w:rsid w:val="00C81AC6"/>
    <w:rsid w:val="00C96490"/>
    <w:rsid w:val="00CB58B5"/>
    <w:rsid w:val="00CB6842"/>
    <w:rsid w:val="00CB7C10"/>
    <w:rsid w:val="00CC56C3"/>
    <w:rsid w:val="00CD7688"/>
    <w:rsid w:val="00CE0936"/>
    <w:rsid w:val="00CE1711"/>
    <w:rsid w:val="00CE3722"/>
    <w:rsid w:val="00D0699C"/>
    <w:rsid w:val="00D1234A"/>
    <w:rsid w:val="00D21B42"/>
    <w:rsid w:val="00D37809"/>
    <w:rsid w:val="00D41C90"/>
    <w:rsid w:val="00D47498"/>
    <w:rsid w:val="00D527AC"/>
    <w:rsid w:val="00D651CC"/>
    <w:rsid w:val="00D6691E"/>
    <w:rsid w:val="00D8649C"/>
    <w:rsid w:val="00D86A30"/>
    <w:rsid w:val="00DA0FA6"/>
    <w:rsid w:val="00DA67FE"/>
    <w:rsid w:val="00DD5AFA"/>
    <w:rsid w:val="00DE10EE"/>
    <w:rsid w:val="00DE1C91"/>
    <w:rsid w:val="00DE28B9"/>
    <w:rsid w:val="00DF7A4D"/>
    <w:rsid w:val="00E02E34"/>
    <w:rsid w:val="00E238ED"/>
    <w:rsid w:val="00E31935"/>
    <w:rsid w:val="00E32129"/>
    <w:rsid w:val="00E33C86"/>
    <w:rsid w:val="00E46736"/>
    <w:rsid w:val="00E54EAF"/>
    <w:rsid w:val="00E613FE"/>
    <w:rsid w:val="00E7353D"/>
    <w:rsid w:val="00E80925"/>
    <w:rsid w:val="00E8180D"/>
    <w:rsid w:val="00E85CC9"/>
    <w:rsid w:val="00E91D5E"/>
    <w:rsid w:val="00E96643"/>
    <w:rsid w:val="00EA3740"/>
    <w:rsid w:val="00EB3B2B"/>
    <w:rsid w:val="00EC7BF0"/>
    <w:rsid w:val="00ED1ECB"/>
    <w:rsid w:val="00ED1F02"/>
    <w:rsid w:val="00EE1D08"/>
    <w:rsid w:val="00EE4066"/>
    <w:rsid w:val="00F0431B"/>
    <w:rsid w:val="00F04AD5"/>
    <w:rsid w:val="00F13A96"/>
    <w:rsid w:val="00F42E41"/>
    <w:rsid w:val="00F47345"/>
    <w:rsid w:val="00F50BE2"/>
    <w:rsid w:val="00F61F65"/>
    <w:rsid w:val="00F65E5B"/>
    <w:rsid w:val="00F6734B"/>
    <w:rsid w:val="00F67C30"/>
    <w:rsid w:val="00F81848"/>
    <w:rsid w:val="00F871CA"/>
    <w:rsid w:val="00F97C39"/>
    <w:rsid w:val="00FA57ED"/>
    <w:rsid w:val="00FB00B0"/>
    <w:rsid w:val="00FB32CA"/>
    <w:rsid w:val="00FB6DCD"/>
    <w:rsid w:val="00FC525E"/>
    <w:rsid w:val="00FC6325"/>
    <w:rsid w:val="00FD4BAE"/>
    <w:rsid w:val="00FE7BC8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EFD3BF"/>
  <w15:chartTrackingRefBased/>
  <w15:docId w15:val="{0734ABDE-A535-48DB-839D-F1A5DD89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0713E1"/>
    <w:rPr>
      <w:sz w:val="22"/>
      <w:szCs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713E1"/>
    <w:pPr>
      <w:keepNext/>
      <w:keepLines/>
      <w:spacing w:before="400" w:after="40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713E1"/>
    <w:pPr>
      <w:keepNext/>
      <w:keepLines/>
      <w:spacing w:before="120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713E1"/>
    <w:pPr>
      <w:keepNext/>
      <w:keepLines/>
      <w:spacing w:before="120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713E1"/>
    <w:pPr>
      <w:keepNext/>
      <w:keepLines/>
      <w:spacing w:before="120"/>
      <w:outlineLvl w:val="3"/>
    </w:pPr>
    <w:rPr>
      <w:rFonts w:ascii="Calibri Light" w:eastAsia="SimSun" w:hAnsi="Calibri Light"/>
      <w:caps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713E1"/>
    <w:pPr>
      <w:keepNext/>
      <w:keepLines/>
      <w:spacing w:before="120"/>
      <w:outlineLvl w:val="4"/>
    </w:pPr>
    <w:rPr>
      <w:rFonts w:ascii="Calibri Light" w:eastAsia="SimSun" w:hAnsi="Calibri Light"/>
      <w:i/>
      <w:iCs/>
      <w:caps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713E1"/>
    <w:pPr>
      <w:keepNext/>
      <w:keepLines/>
      <w:spacing w:before="12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713E1"/>
    <w:pPr>
      <w:keepNext/>
      <w:keepLines/>
      <w:spacing w:before="12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713E1"/>
    <w:pPr>
      <w:keepNext/>
      <w:keepLines/>
      <w:spacing w:before="12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713E1"/>
    <w:pPr>
      <w:keepNext/>
      <w:keepLines/>
      <w:spacing w:before="12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515695"/>
    <w:rPr>
      <w:rFonts w:ascii="Arial" w:hAnsi="Arial" w:cs="Arial"/>
      <w:i/>
      <w:iCs/>
      <w:sz w:val="20"/>
    </w:rPr>
  </w:style>
  <w:style w:type="paragraph" w:styleId="Yltunniste">
    <w:name w:val="header"/>
    <w:basedOn w:val="Normaali"/>
    <w:rsid w:val="00515695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rsid w:val="00515695"/>
    <w:pPr>
      <w:tabs>
        <w:tab w:val="center" w:pos="4153"/>
        <w:tab w:val="right" w:pos="8306"/>
      </w:tabs>
    </w:pPr>
  </w:style>
  <w:style w:type="character" w:styleId="Hyperlinkki">
    <w:name w:val="Hyperlink"/>
    <w:rsid w:val="00515695"/>
    <w:rPr>
      <w:color w:val="0000FF"/>
      <w:u w:val="single"/>
    </w:rPr>
  </w:style>
  <w:style w:type="paragraph" w:styleId="Seliteteksti">
    <w:name w:val="Balloon Text"/>
    <w:basedOn w:val="Normaali"/>
    <w:semiHidden/>
    <w:rsid w:val="008C279B"/>
    <w:rPr>
      <w:rFonts w:ascii="Tahoma" w:hAnsi="Tahoma" w:cs="Tahoma"/>
      <w:sz w:val="16"/>
      <w:szCs w:val="16"/>
    </w:rPr>
  </w:style>
  <w:style w:type="character" w:customStyle="1" w:styleId="Otsikko1Char">
    <w:name w:val="Otsikko 1 Char"/>
    <w:link w:val="Otsikko1"/>
    <w:uiPriority w:val="9"/>
    <w:rsid w:val="000713E1"/>
    <w:rPr>
      <w:rFonts w:ascii="Calibri Light" w:eastAsia="SimSun" w:hAnsi="Calibri Light" w:cs="Times New Roman"/>
      <w:caps/>
      <w:sz w:val="36"/>
      <w:szCs w:val="36"/>
    </w:rPr>
  </w:style>
  <w:style w:type="character" w:customStyle="1" w:styleId="Otsikko2Char">
    <w:name w:val="Otsikko 2 Char"/>
    <w:link w:val="Otsikko2"/>
    <w:uiPriority w:val="9"/>
    <w:rsid w:val="000713E1"/>
    <w:rPr>
      <w:rFonts w:ascii="Calibri Light" w:eastAsia="SimSun" w:hAnsi="Calibri Light" w:cs="Times New Roman"/>
      <w:caps/>
      <w:sz w:val="28"/>
      <w:szCs w:val="28"/>
    </w:rPr>
  </w:style>
  <w:style w:type="character" w:customStyle="1" w:styleId="Otsikko3Char">
    <w:name w:val="Otsikko 3 Char"/>
    <w:link w:val="Otsikko3"/>
    <w:uiPriority w:val="9"/>
    <w:semiHidden/>
    <w:rsid w:val="000713E1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Otsikko4Char">
    <w:name w:val="Otsikko 4 Char"/>
    <w:link w:val="Otsikko4"/>
    <w:uiPriority w:val="9"/>
    <w:semiHidden/>
    <w:rsid w:val="000713E1"/>
    <w:rPr>
      <w:rFonts w:ascii="Calibri Light" w:eastAsia="SimSun" w:hAnsi="Calibri Light" w:cs="Times New Roman"/>
      <w:caps/>
    </w:rPr>
  </w:style>
  <w:style w:type="character" w:customStyle="1" w:styleId="Otsikko5Char">
    <w:name w:val="Otsikko 5 Char"/>
    <w:link w:val="Otsikko5"/>
    <w:uiPriority w:val="9"/>
    <w:semiHidden/>
    <w:rsid w:val="000713E1"/>
    <w:rPr>
      <w:rFonts w:ascii="Calibri Light" w:eastAsia="SimSun" w:hAnsi="Calibri Light" w:cs="Times New Roman"/>
      <w:i/>
      <w:iCs/>
      <w:caps/>
    </w:rPr>
  </w:style>
  <w:style w:type="character" w:customStyle="1" w:styleId="Otsikko6Char">
    <w:name w:val="Otsikko 6 Char"/>
    <w:link w:val="Otsikko6"/>
    <w:uiPriority w:val="9"/>
    <w:semiHidden/>
    <w:rsid w:val="000713E1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Otsikko7Char">
    <w:name w:val="Otsikko 7 Char"/>
    <w:link w:val="Otsikko7"/>
    <w:uiPriority w:val="9"/>
    <w:semiHidden/>
    <w:rsid w:val="000713E1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Otsikko8Char">
    <w:name w:val="Otsikko 8 Char"/>
    <w:link w:val="Otsikko8"/>
    <w:uiPriority w:val="9"/>
    <w:semiHidden/>
    <w:rsid w:val="000713E1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Otsikko9Char">
    <w:name w:val="Otsikko 9 Char"/>
    <w:link w:val="Otsikko9"/>
    <w:uiPriority w:val="9"/>
    <w:semiHidden/>
    <w:rsid w:val="000713E1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0713E1"/>
    <w:rPr>
      <w:b/>
      <w:bCs/>
      <w:smallCaps/>
      <w:color w:val="595959"/>
    </w:rPr>
  </w:style>
  <w:style w:type="paragraph" w:styleId="Otsikko">
    <w:name w:val="Title"/>
    <w:basedOn w:val="Normaali"/>
    <w:next w:val="Normaali"/>
    <w:link w:val="OtsikkoChar"/>
    <w:uiPriority w:val="10"/>
    <w:qFormat/>
    <w:rsid w:val="000713E1"/>
    <w:pPr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OtsikkoChar">
    <w:name w:val="Otsikko Char"/>
    <w:link w:val="Otsikko"/>
    <w:uiPriority w:val="10"/>
    <w:rsid w:val="000713E1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713E1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AlaotsikkoChar">
    <w:name w:val="Alaotsikko Char"/>
    <w:link w:val="Alaotsikko"/>
    <w:uiPriority w:val="11"/>
    <w:rsid w:val="000713E1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Voimakas">
    <w:name w:val="Strong"/>
    <w:uiPriority w:val="22"/>
    <w:qFormat/>
    <w:rsid w:val="000713E1"/>
    <w:rPr>
      <w:b/>
      <w:bCs/>
    </w:rPr>
  </w:style>
  <w:style w:type="character" w:styleId="Korostus">
    <w:name w:val="Emphasis"/>
    <w:uiPriority w:val="20"/>
    <w:qFormat/>
    <w:rsid w:val="000713E1"/>
    <w:rPr>
      <w:i/>
      <w:iCs/>
    </w:rPr>
  </w:style>
  <w:style w:type="paragraph" w:styleId="Eivli">
    <w:name w:val="No Spacing"/>
    <w:uiPriority w:val="1"/>
    <w:qFormat/>
    <w:rsid w:val="000713E1"/>
    <w:rPr>
      <w:sz w:val="22"/>
      <w:szCs w:val="22"/>
    </w:rPr>
  </w:style>
  <w:style w:type="paragraph" w:styleId="Lainaus">
    <w:name w:val="Quote"/>
    <w:basedOn w:val="Normaali"/>
    <w:next w:val="Normaali"/>
    <w:link w:val="LainausChar"/>
    <w:uiPriority w:val="29"/>
    <w:qFormat/>
    <w:rsid w:val="000713E1"/>
    <w:pPr>
      <w:spacing w:before="160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LainausChar">
    <w:name w:val="Lainaus Char"/>
    <w:link w:val="Lainaus"/>
    <w:uiPriority w:val="29"/>
    <w:rsid w:val="000713E1"/>
    <w:rPr>
      <w:rFonts w:ascii="Calibri Light" w:eastAsia="SimSun" w:hAnsi="Calibri Light" w:cs="Times New Roman"/>
      <w:sz w:val="25"/>
      <w:szCs w:val="25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713E1"/>
    <w:pPr>
      <w:spacing w:before="280" w:after="280"/>
      <w:ind w:left="1080" w:right="1080"/>
      <w:jc w:val="center"/>
    </w:pPr>
    <w:rPr>
      <w:color w:val="404040"/>
      <w:sz w:val="32"/>
      <w:szCs w:val="32"/>
    </w:rPr>
  </w:style>
  <w:style w:type="character" w:customStyle="1" w:styleId="ErottuvalainausChar">
    <w:name w:val="Erottuva lainaus Char"/>
    <w:link w:val="Erottuvalainaus"/>
    <w:uiPriority w:val="30"/>
    <w:rsid w:val="000713E1"/>
    <w:rPr>
      <w:color w:val="404040"/>
      <w:sz w:val="32"/>
      <w:szCs w:val="32"/>
    </w:rPr>
  </w:style>
  <w:style w:type="character" w:styleId="Hienovarainenkorostus">
    <w:name w:val="Subtle Emphasis"/>
    <w:uiPriority w:val="19"/>
    <w:qFormat/>
    <w:rsid w:val="000713E1"/>
    <w:rPr>
      <w:i/>
      <w:iCs/>
      <w:color w:val="595959"/>
    </w:rPr>
  </w:style>
  <w:style w:type="character" w:styleId="Voimakaskorostus">
    <w:name w:val="Intense Emphasis"/>
    <w:uiPriority w:val="21"/>
    <w:qFormat/>
    <w:rsid w:val="000713E1"/>
    <w:rPr>
      <w:b/>
      <w:bCs/>
      <w:i/>
      <w:iCs/>
    </w:rPr>
  </w:style>
  <w:style w:type="character" w:styleId="Hienovarainenviittaus">
    <w:name w:val="Subtle Reference"/>
    <w:uiPriority w:val="31"/>
    <w:qFormat/>
    <w:rsid w:val="000713E1"/>
    <w:rPr>
      <w:smallCaps/>
      <w:color w:val="404040"/>
      <w:u w:val="single" w:color="7F7F7F"/>
    </w:rPr>
  </w:style>
  <w:style w:type="character" w:styleId="Erottuvaviittaus">
    <w:name w:val="Intense Reference"/>
    <w:uiPriority w:val="32"/>
    <w:qFormat/>
    <w:rsid w:val="000713E1"/>
    <w:rPr>
      <w:b/>
      <w:bCs/>
      <w:caps w:val="0"/>
      <w:smallCaps/>
      <w:color w:val="auto"/>
      <w:spacing w:val="3"/>
      <w:u w:val="single"/>
    </w:rPr>
  </w:style>
  <w:style w:type="character" w:styleId="Kirjannimike">
    <w:name w:val="Book Title"/>
    <w:uiPriority w:val="33"/>
    <w:qFormat/>
    <w:rsid w:val="000713E1"/>
    <w:rPr>
      <w:b/>
      <w:bCs/>
      <w:smallCaps/>
      <w:spacing w:val="7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0713E1"/>
    <w:pPr>
      <w:outlineLvl w:val="9"/>
    </w:pPr>
  </w:style>
  <w:style w:type="character" w:styleId="AvattuHyperlinkki">
    <w:name w:val="FollowedHyperlink"/>
    <w:rsid w:val="00332276"/>
    <w:rPr>
      <w:color w:val="954F72"/>
      <w:u w:val="single"/>
    </w:rPr>
  </w:style>
  <w:style w:type="paragraph" w:styleId="Luettelokappale">
    <w:name w:val="List Paragraph"/>
    <w:basedOn w:val="Normaali"/>
    <w:uiPriority w:val="34"/>
    <w:qFormat/>
    <w:rsid w:val="00FA57ED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0156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talousseura.fi/talousseminaariin-ilmoittautuminen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talousseura@talousseura.f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sku\Desktop\Talousseura\Keskimaan%20lounasseminaari\Talousseminaari%2026.9.2017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Ylävarjostus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CA42F-3183-46F5-9189-61230B0C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Talousseminaari 26.9.2017</Template>
  <TotalTime>0</TotalTime>
  <Pages>1</Pages>
  <Words>87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Vattenfall Verkko Oy</Company>
  <LinksUpToDate>false</LinksUpToDate>
  <CharactersWithSpaces>794</CharactersWithSpaces>
  <SharedDoc>false</SharedDoc>
  <HLinks>
    <vt:vector size="6" baseType="variant">
      <vt:variant>
        <vt:i4>4259859</vt:i4>
      </vt:variant>
      <vt:variant>
        <vt:i4>0</vt:i4>
      </vt:variant>
      <vt:variant>
        <vt:i4>0</vt:i4>
      </vt:variant>
      <vt:variant>
        <vt:i4>5</vt:i4>
      </vt:variant>
      <vt:variant>
        <vt:lpwstr>http://www.talousseura.fi/talousseminaariin-ilmoittautuminen/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 L</dc:creator>
  <cp:keywords/>
  <cp:lastModifiedBy>A L</cp:lastModifiedBy>
  <cp:revision>2</cp:revision>
  <cp:lastPrinted>2023-01-21T09:17:00Z</cp:lastPrinted>
  <dcterms:created xsi:type="dcterms:W3CDTF">2023-02-02T09:57:00Z</dcterms:created>
  <dcterms:modified xsi:type="dcterms:W3CDTF">2023-02-02T09:57:00Z</dcterms:modified>
</cp:coreProperties>
</file>